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C6A38" w14:textId="77777777" w:rsidR="00F256F3" w:rsidRPr="00F256F3" w:rsidRDefault="00F256F3" w:rsidP="00F256F3">
      <w:pPr>
        <w:suppressAutoHyphens w:val="0"/>
        <w:overflowPunct/>
        <w:autoSpaceDN w:val="0"/>
        <w:adjustRightInd w:val="0"/>
        <w:textAlignment w:val="auto"/>
        <w:rPr>
          <w:rFonts w:ascii="Roboto" w:eastAsia="Songti SC" w:hAnsi="Roboto" w:cs="Roboto"/>
          <w:color w:val="000000"/>
        </w:rPr>
      </w:pPr>
    </w:p>
    <w:p w14:paraId="62C3A5F5" w14:textId="77777777" w:rsidR="00F256F3" w:rsidRPr="00F256F3" w:rsidRDefault="00F256F3" w:rsidP="00F256F3">
      <w:pPr>
        <w:pStyle w:val="VEC"/>
        <w:jc w:val="center"/>
        <w:rPr>
          <w:lang w:val="sk-SK"/>
        </w:rPr>
      </w:pPr>
      <w:r w:rsidRPr="00F256F3">
        <w:rPr>
          <w:lang w:val="sk-SK"/>
        </w:rPr>
        <w:t xml:space="preserve"> T L A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Č O</w:t>
      </w:r>
      <w:r w:rsidR="00E25231">
        <w:rPr>
          <w:lang w:val="sk-SK"/>
        </w:rPr>
        <w:t> </w:t>
      </w:r>
      <w:r w:rsidRPr="00F256F3">
        <w:rPr>
          <w:lang w:val="sk-SK"/>
        </w:rPr>
        <w:t>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Á   S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P R Á 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A</w:t>
      </w:r>
    </w:p>
    <w:p w14:paraId="7035760B" w14:textId="77777777" w:rsidR="00F256F3" w:rsidRPr="00F256F3" w:rsidRDefault="00F256F3" w:rsidP="00A52AFD">
      <w:pPr>
        <w:pStyle w:val="VEC"/>
        <w:rPr>
          <w:lang w:val="sk-SK"/>
        </w:rPr>
      </w:pPr>
    </w:p>
    <w:p w14:paraId="6144CDFD" w14:textId="75931E5D" w:rsidR="001E175D" w:rsidRDefault="00680704" w:rsidP="001E175D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left="1440" w:hanging="1440"/>
        <w:rPr>
          <w:bCs/>
          <w:lang w:val="sk-SK"/>
        </w:rPr>
      </w:pPr>
      <w:r w:rsidRPr="00680704">
        <w:rPr>
          <w:b/>
          <w:lang w:val="sk-SK"/>
        </w:rPr>
        <w:t>Titul výstavy: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 w:rsidR="00A52AFD" w:rsidRPr="00A52AFD">
        <w:rPr>
          <w:bCs/>
          <w:lang w:val="sk-SK"/>
        </w:rPr>
        <w:t>9 000 km: Japonské inšpirácie v slovenskom umení</w:t>
      </w:r>
    </w:p>
    <w:p w14:paraId="4C5F8E49" w14:textId="7E9AA635" w:rsidR="001E175D" w:rsidRDefault="00680704" w:rsidP="00A52AFD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left="2880" w:hanging="2880"/>
        <w:rPr>
          <w:bCs/>
          <w:lang w:val="sk-SK"/>
        </w:rPr>
      </w:pPr>
      <w:r w:rsidRPr="00680704">
        <w:rPr>
          <w:b/>
          <w:lang w:val="sk-SK"/>
        </w:rPr>
        <w:t xml:space="preserve">Vystavujúci </w:t>
      </w:r>
      <w:proofErr w:type="spellStart"/>
      <w:r w:rsidRPr="00680704">
        <w:rPr>
          <w:b/>
          <w:lang w:val="sk-SK"/>
        </w:rPr>
        <w:t>autori</w:t>
      </w:r>
      <w:r w:rsidR="00A52AFD">
        <w:rPr>
          <w:b/>
          <w:lang w:val="sk-SK"/>
        </w:rPr>
        <w:t>*ky</w:t>
      </w:r>
      <w:proofErr w:type="spellEnd"/>
      <w:r w:rsidRPr="00680704">
        <w:rPr>
          <w:b/>
          <w:lang w:val="sk-SK"/>
        </w:rPr>
        <w:t>:</w:t>
      </w:r>
      <w:r w:rsidRPr="00680704">
        <w:rPr>
          <w:bCs/>
          <w:lang w:val="sk-SK"/>
        </w:rPr>
        <w:t> </w:t>
      </w:r>
      <w:r w:rsidR="00A52AFD">
        <w:rPr>
          <w:bCs/>
          <w:lang w:val="sk-SK"/>
        </w:rPr>
        <w:tab/>
      </w:r>
      <w:r w:rsidR="00A52AFD" w:rsidRPr="00A52AFD">
        <w:rPr>
          <w:bCs/>
          <w:lang w:val="sk-SK"/>
        </w:rPr>
        <w:t xml:space="preserve">Milan </w:t>
      </w:r>
      <w:proofErr w:type="spellStart"/>
      <w:r w:rsidR="00A52AFD" w:rsidRPr="00A52AFD">
        <w:rPr>
          <w:bCs/>
          <w:lang w:val="sk-SK"/>
        </w:rPr>
        <w:t>Adamčiak</w:t>
      </w:r>
      <w:proofErr w:type="spellEnd"/>
      <w:r w:rsidR="00A52AFD" w:rsidRPr="00A52AFD">
        <w:rPr>
          <w:bCs/>
          <w:lang w:val="sk-SK"/>
        </w:rPr>
        <w:t xml:space="preserve">, Karol </w:t>
      </w:r>
      <w:proofErr w:type="spellStart"/>
      <w:r w:rsidR="00A52AFD" w:rsidRPr="00A52AFD">
        <w:rPr>
          <w:bCs/>
          <w:lang w:val="sk-SK"/>
        </w:rPr>
        <w:t>Baron</w:t>
      </w:r>
      <w:proofErr w:type="spellEnd"/>
      <w:r w:rsidR="00A52AFD" w:rsidRPr="00A52AFD">
        <w:rPr>
          <w:bCs/>
          <w:lang w:val="sk-SK"/>
        </w:rPr>
        <w:t xml:space="preserve">, Marko </w:t>
      </w:r>
      <w:proofErr w:type="spellStart"/>
      <w:r w:rsidR="00A52AFD" w:rsidRPr="00A52AFD">
        <w:rPr>
          <w:bCs/>
          <w:lang w:val="sk-SK"/>
        </w:rPr>
        <w:t>Blažo</w:t>
      </w:r>
      <w:proofErr w:type="spellEnd"/>
      <w:r w:rsidR="00A52AFD" w:rsidRPr="00A52AFD">
        <w:rPr>
          <w:bCs/>
          <w:lang w:val="sk-SK"/>
        </w:rPr>
        <w:t xml:space="preserve">, Dominika </w:t>
      </w:r>
      <w:proofErr w:type="spellStart"/>
      <w:r w:rsidR="00A52AFD" w:rsidRPr="00A52AFD">
        <w:rPr>
          <w:bCs/>
          <w:lang w:val="sk-SK"/>
        </w:rPr>
        <w:t>Brečková</w:t>
      </w:r>
      <w:proofErr w:type="spellEnd"/>
      <w:r w:rsidR="00A52AFD" w:rsidRPr="00A52AFD">
        <w:rPr>
          <w:bCs/>
          <w:lang w:val="sk-SK"/>
        </w:rPr>
        <w:t xml:space="preserve">, Peter </w:t>
      </w:r>
      <w:proofErr w:type="spellStart"/>
      <w:r w:rsidR="00A52AFD" w:rsidRPr="00A52AFD">
        <w:rPr>
          <w:bCs/>
          <w:lang w:val="sk-SK"/>
        </w:rPr>
        <w:t>Cako</w:t>
      </w:r>
      <w:proofErr w:type="spellEnd"/>
      <w:r w:rsidR="00A52AFD" w:rsidRPr="00A52AFD">
        <w:rPr>
          <w:bCs/>
          <w:lang w:val="sk-SK"/>
        </w:rPr>
        <w:t xml:space="preserve">, Pavol </w:t>
      </w:r>
      <w:proofErr w:type="spellStart"/>
      <w:r w:rsidR="00A52AFD" w:rsidRPr="00A52AFD">
        <w:rPr>
          <w:bCs/>
          <w:lang w:val="sk-SK"/>
        </w:rPr>
        <w:t>Čejka</w:t>
      </w:r>
      <w:proofErr w:type="spellEnd"/>
      <w:r w:rsidR="00A52AFD" w:rsidRPr="00A52AFD">
        <w:rPr>
          <w:bCs/>
          <w:lang w:val="sk-SK"/>
        </w:rPr>
        <w:t xml:space="preserve">, Svetlana Fialová, Patrícia </w:t>
      </w:r>
      <w:proofErr w:type="spellStart"/>
      <w:r w:rsidR="00A52AFD" w:rsidRPr="00A52AFD">
        <w:rPr>
          <w:bCs/>
          <w:lang w:val="sk-SK"/>
        </w:rPr>
        <w:t>Koyšová</w:t>
      </w:r>
      <w:proofErr w:type="spellEnd"/>
      <w:r w:rsidR="00A52AFD" w:rsidRPr="00A52AFD">
        <w:rPr>
          <w:bCs/>
          <w:lang w:val="sk-SK"/>
        </w:rPr>
        <w:t xml:space="preserve">, Mária </w:t>
      </w:r>
      <w:proofErr w:type="spellStart"/>
      <w:r w:rsidR="00A52AFD" w:rsidRPr="00A52AFD">
        <w:rPr>
          <w:bCs/>
          <w:lang w:val="sk-SK"/>
        </w:rPr>
        <w:t>Maxová</w:t>
      </w:r>
      <w:proofErr w:type="spellEnd"/>
      <w:r w:rsidR="00A52AFD" w:rsidRPr="00A52AFD">
        <w:rPr>
          <w:bCs/>
          <w:lang w:val="sk-SK"/>
        </w:rPr>
        <w:t xml:space="preserve">,  Stanislav Ondruš,  Dezider Tóth,  Ester </w:t>
      </w:r>
      <w:proofErr w:type="spellStart"/>
      <w:r w:rsidR="00A52AFD" w:rsidRPr="00A52AFD">
        <w:rPr>
          <w:bCs/>
          <w:lang w:val="sk-SK"/>
        </w:rPr>
        <w:t>Sabik</w:t>
      </w:r>
      <w:proofErr w:type="spellEnd"/>
      <w:r w:rsidR="00A52AFD" w:rsidRPr="00A52AFD">
        <w:rPr>
          <w:bCs/>
          <w:lang w:val="sk-SK"/>
        </w:rPr>
        <w:t xml:space="preserve">,  Boris </w:t>
      </w:r>
      <w:proofErr w:type="spellStart"/>
      <w:r w:rsidR="00A52AFD" w:rsidRPr="00A52AFD">
        <w:rPr>
          <w:bCs/>
          <w:lang w:val="sk-SK"/>
        </w:rPr>
        <w:t>Sirka</w:t>
      </w:r>
      <w:proofErr w:type="spellEnd"/>
      <w:r w:rsidR="00A52AFD" w:rsidRPr="00A52AFD">
        <w:rPr>
          <w:bCs/>
          <w:lang w:val="sk-SK"/>
        </w:rPr>
        <w:t xml:space="preserve">,  Jozef Sušienka,  Erik </w:t>
      </w:r>
      <w:proofErr w:type="spellStart"/>
      <w:r w:rsidR="00A52AFD" w:rsidRPr="00A52AFD">
        <w:rPr>
          <w:bCs/>
          <w:lang w:val="sk-SK"/>
        </w:rPr>
        <w:t>Šille</w:t>
      </w:r>
      <w:proofErr w:type="spellEnd"/>
      <w:r w:rsidR="00A52AFD" w:rsidRPr="00A52AFD">
        <w:rPr>
          <w:bCs/>
          <w:lang w:val="sk-SK"/>
        </w:rPr>
        <w:t>, Tatiana Takáčová</w:t>
      </w:r>
    </w:p>
    <w:p w14:paraId="21DF78FB" w14:textId="77777777" w:rsidR="00A52AFD" w:rsidRDefault="00680704" w:rsidP="00A52AFD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left="2880" w:hanging="2880"/>
        <w:rPr>
          <w:bCs/>
          <w:lang w:val="sk-SK"/>
        </w:rPr>
      </w:pPr>
      <w:r w:rsidRPr="00680704">
        <w:rPr>
          <w:b/>
          <w:lang w:val="sk-SK"/>
        </w:rPr>
        <w:t>Miesto konania: </w:t>
      </w:r>
      <w:r>
        <w:rPr>
          <w:b/>
          <w:lang w:val="sk-SK"/>
        </w:rPr>
        <w:tab/>
      </w:r>
      <w:r w:rsidRPr="00680704">
        <w:rPr>
          <w:bCs/>
          <w:lang w:val="sk-SK"/>
        </w:rPr>
        <w:t xml:space="preserve">Galéria Jána </w:t>
      </w:r>
      <w:proofErr w:type="spellStart"/>
      <w:r w:rsidRPr="00680704">
        <w:rPr>
          <w:bCs/>
          <w:lang w:val="sk-SK"/>
        </w:rPr>
        <w:t>Koniarka</w:t>
      </w:r>
      <w:proofErr w:type="spellEnd"/>
      <w:r w:rsidRPr="00680704">
        <w:rPr>
          <w:bCs/>
          <w:lang w:val="sk-SK"/>
        </w:rPr>
        <w:t xml:space="preserve"> v Trnave, </w:t>
      </w:r>
      <w:proofErr w:type="spellStart"/>
      <w:r w:rsidR="00A52AFD">
        <w:rPr>
          <w:bCs/>
          <w:lang w:val="sk-SK"/>
        </w:rPr>
        <w:t>Koppelova</w:t>
      </w:r>
      <w:proofErr w:type="spellEnd"/>
      <w:r w:rsidR="00A52AFD">
        <w:rPr>
          <w:bCs/>
          <w:lang w:val="sk-SK"/>
        </w:rPr>
        <w:t xml:space="preserve"> vila, Zelený kríček 3, Trnava</w:t>
      </w:r>
    </w:p>
    <w:p w14:paraId="3861A76E" w14:textId="7AE0B74C" w:rsidR="007E251C" w:rsidRDefault="00680704" w:rsidP="00A52AFD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  <w:lang w:val="sk-SK"/>
        </w:rPr>
      </w:pPr>
      <w:r w:rsidRPr="00680704">
        <w:rPr>
          <w:b/>
          <w:lang w:val="sk-SK"/>
        </w:rPr>
        <w:t>Kurátor</w:t>
      </w:r>
      <w:r w:rsidR="00A52AFD">
        <w:rPr>
          <w:b/>
          <w:lang w:val="sk-SK"/>
        </w:rPr>
        <w:t>i</w:t>
      </w:r>
      <w:r w:rsidRPr="00680704">
        <w:rPr>
          <w:b/>
          <w:lang w:val="sk-SK"/>
        </w:rPr>
        <w:t>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 w:rsidR="00A52AFD">
        <w:rPr>
          <w:bCs/>
          <w:lang w:val="sk-SK"/>
        </w:rPr>
        <w:t xml:space="preserve">Žaneta </w:t>
      </w:r>
      <w:proofErr w:type="spellStart"/>
      <w:r w:rsidR="00A52AFD">
        <w:rPr>
          <w:bCs/>
          <w:lang w:val="sk-SK"/>
        </w:rPr>
        <w:t>Húsková</w:t>
      </w:r>
      <w:proofErr w:type="spellEnd"/>
      <w:r w:rsidR="00A52AFD">
        <w:rPr>
          <w:bCs/>
          <w:lang w:val="sk-SK"/>
        </w:rPr>
        <w:t xml:space="preserve"> a Patrik Krajčovič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Otvorenie výstavy: 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A52AFD">
        <w:rPr>
          <w:bCs/>
          <w:lang w:val="sk-SK"/>
        </w:rPr>
        <w:t>31</w:t>
      </w:r>
      <w:r w:rsidR="00253E45">
        <w:rPr>
          <w:bCs/>
          <w:lang w:val="sk-SK"/>
        </w:rPr>
        <w:t xml:space="preserve">. </w:t>
      </w:r>
      <w:r w:rsidR="00A52AFD">
        <w:rPr>
          <w:bCs/>
          <w:lang w:val="sk-SK"/>
        </w:rPr>
        <w:t>1</w:t>
      </w:r>
      <w:r w:rsidR="008E392E">
        <w:rPr>
          <w:bCs/>
          <w:lang w:val="sk-SK"/>
        </w:rPr>
        <w:t>.(</w:t>
      </w:r>
      <w:r w:rsidR="00A52AFD">
        <w:rPr>
          <w:bCs/>
          <w:lang w:val="sk-SK"/>
        </w:rPr>
        <w:t>Pia</w:t>
      </w:r>
      <w:r w:rsidR="008E392E">
        <w:rPr>
          <w:bCs/>
          <w:lang w:val="sk-SK"/>
        </w:rPr>
        <w:t>) 202</w:t>
      </w:r>
      <w:r w:rsidR="00A52AFD">
        <w:rPr>
          <w:bCs/>
          <w:lang w:val="sk-SK"/>
        </w:rPr>
        <w:t>5</w:t>
      </w:r>
      <w:r w:rsidRPr="00680704">
        <w:rPr>
          <w:bCs/>
          <w:lang w:val="sk-SK"/>
        </w:rPr>
        <w:t xml:space="preserve"> o 18:00</w:t>
      </w:r>
      <w:r w:rsidR="001E175D">
        <w:rPr>
          <w:bCs/>
          <w:lang w:val="sk-SK"/>
        </w:rPr>
        <w:t xml:space="preserve"> </w:t>
      </w:r>
    </w:p>
    <w:p w14:paraId="143423DA" w14:textId="77777777" w:rsidR="00A52AFD" w:rsidRDefault="00A52AFD" w:rsidP="007E251C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  <w:lang w:val="sk-SK"/>
        </w:rPr>
      </w:pPr>
    </w:p>
    <w:p w14:paraId="56E453D7" w14:textId="19E4D85F" w:rsidR="00A52AFD" w:rsidRPr="00A52AFD" w:rsidRDefault="00A52AFD" w:rsidP="00A52AFD">
      <w:pPr>
        <w:pStyle w:val="Odstavec1"/>
        <w:jc w:val="both"/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</w:pPr>
      <w:r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ab/>
      </w:r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 xml:space="preserve">9 000 kilometrov je vyjadrením približnej geografickej vzdialenosti medzi Bratislavou a Tokiom. Podstatnejšie je, že ide aj o vzdialenosť symbolickú, deliacu dva svety s odlišným prístupom k mysleniu, či vo všeobecnosti k životu samotnému. Výstava s názvom 9 000 km: Japonské inšpirácie v slovenskom umení pripravená pre reprezentačné sály </w:t>
      </w:r>
      <w:proofErr w:type="spellStart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>Koppelovej</w:t>
      </w:r>
      <w:proofErr w:type="spellEnd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 xml:space="preserve"> vily rozpráva príbeh o nenásilnej expanzii respektíve o preberaní kultúrnych vzorov, ktoré sa rodia v krajine vychádzajúceho slnka a svoje miesto našli v slovenskom výtvarnom umení. Na výstave sa predstaví šestnásť autorov a autoriek tvorivo aktívnych od druhej polovice 20. storočia po súčasnosť, ktorí viac či menej vedome reagujú na umelecké predobrazy alebo na filozofické myšlienkové systémy prameniace v japonskej kultúre. Inšpiráciu a tematické ukotvenie diel, autori a autorky nachádzajú v </w:t>
      </w:r>
      <w:proofErr w:type="spellStart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>zen-budhistickej</w:t>
      </w:r>
      <w:proofErr w:type="spellEnd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 xml:space="preserve">  filozofii a v prostej túžbe po jednoduchosti a spomalení. V druhej časti stoja diela silne ovplyvnené japonskou </w:t>
      </w:r>
      <w:proofErr w:type="spellStart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>hyperkonzumnou</w:t>
      </w:r>
      <w:proofErr w:type="spellEnd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 xml:space="preserve"> spoločnosťou, </w:t>
      </w:r>
      <w:proofErr w:type="spellStart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>popkultúrou</w:t>
      </w:r>
      <w:proofErr w:type="spellEnd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 xml:space="preserve">, či mytológiou, ktorú </w:t>
      </w:r>
      <w:proofErr w:type="spellStart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>apropriujú</w:t>
      </w:r>
      <w:proofErr w:type="spellEnd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 xml:space="preserve"> a pretvárajú v intenciách stredoeurópskeho myslenia. </w:t>
      </w:r>
      <w:bookmarkStart w:id="0" w:name="_GoBack"/>
      <w:bookmarkEnd w:id="0"/>
    </w:p>
    <w:p w14:paraId="3E94A1FC" w14:textId="0BABBFA8" w:rsidR="00A2167B" w:rsidRPr="007E251C" w:rsidRDefault="00A52AFD" w:rsidP="00A52AFD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firstLine="720"/>
        <w:jc w:val="both"/>
      </w:pPr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 xml:space="preserve">Zároveň kurátor a kurátorka projektu kladú otázky súvisiace s konfrontáciou dvoch kultúr, kedy sa bok po boku objavia diela slovenských autorov a autoriek a diela japonskej proveniencie, pričom proti sebe stojí napĺňanie a vyprázdňovanie pôvodných významov. Je obecne známe, že v japonskej spoločnosti je mytológia dodnes živá, ale ako tento mýtus žije mimo svojich hraníc? Je obraz Japonska, ktorý budujeme v našom prostredí vykorenený zo svojej podstaty alebo je schopnosť japonskej kultúry presakovať do odlišných kultúrnych oblastí príkladom jej univerzálnosti? Nejde len o náš kolonizačný postoj, ktorý je potrebné v rámci súčasných </w:t>
      </w:r>
      <w:proofErr w:type="spellStart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>postkoloniálnych</w:t>
      </w:r>
      <w:proofErr w:type="spellEnd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 xml:space="preserve"> štúdií prehodnotiť? Otázky, ktoré vychádzajú z problematiky expanzie japonskej kultúry trochu pôsobia práve ako </w:t>
      </w:r>
      <w:proofErr w:type="spellStart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>koány</w:t>
      </w:r>
      <w:proofErr w:type="spellEnd"/>
      <w:r w:rsidRPr="00A52AFD">
        <w:rPr>
          <w:rFonts w:eastAsia="Times New Roman" w:cs="Times New Roman"/>
          <w:color w:val="auto"/>
          <w:spacing w:val="0"/>
          <w:kern w:val="0"/>
          <w:szCs w:val="28"/>
          <w:lang w:val="sk-SK" w:bidi="ar-SA"/>
        </w:rPr>
        <w:t xml:space="preserve"> - hádanky bez jasnej odpovede.</w:t>
      </w:r>
    </w:p>
    <w:sectPr w:rsidR="00A2167B" w:rsidRPr="007E251C" w:rsidSect="00F256F3">
      <w:headerReference w:type="default" r:id="rId9"/>
      <w:headerReference w:type="first" r:id="rId10"/>
      <w:footerReference w:type="first" r:id="rId11"/>
      <w:type w:val="evenPage"/>
      <w:pgSz w:w="11906" w:h="16838"/>
      <w:pgMar w:top="1019" w:right="991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FFF23" w14:textId="77777777" w:rsidR="008419B3" w:rsidRDefault="008419B3">
      <w:r>
        <w:separator/>
      </w:r>
    </w:p>
  </w:endnote>
  <w:endnote w:type="continuationSeparator" w:id="0">
    <w:p w14:paraId="72F0D249" w14:textId="77777777" w:rsidR="008419B3" w:rsidRDefault="0084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8B8BE" w14:textId="77777777"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303E3738" wp14:editId="5DD92E8B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6FDB641C" wp14:editId="4E9C694D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2877C" w14:textId="77777777"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14:paraId="2C74716C" w14:textId="77777777"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14:paraId="0A2FF9C1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" filled="f" stroked="f">
              <v:textbox inset="0,0,0,0">
                <w:txbxContent>
                  <w:p w14:paraId="2BE2877C" w14:textId="77777777"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14:paraId="2C74716C" w14:textId="77777777"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14:paraId="0A2FF9C1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618094CC" wp14:editId="1CD9508B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68E1F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web: www.gjk.sk</w:t>
                          </w:r>
                        </w:p>
                        <w:p w14:paraId="51571566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" filled="f" stroked="f">
              <v:textbox inset="0,0,0,0">
                <w:txbxContent>
                  <w:p w14:paraId="59168E1F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14:paraId="51571566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57F3B6B1" wp14:editId="3BB4881B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7F7D9" w14:textId="77777777"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14:paraId="1EFC35EC" w14:textId="77777777"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" filled="f" stroked="f">
              <v:textbox inset="0,0,0,0">
                <w:txbxContent>
                  <w:p w14:paraId="7747F7D9" w14:textId="77777777"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14:paraId="1EFC35EC" w14:textId="77777777"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17D64B8D" wp14:editId="131D2E9A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284D67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BVKuut3wAAAA0BAAAPAAAAZHJzL2Rvd25yZXYu&#10;eG1sTI8xT8MwEIV3JP6DdUhs1GkSTJXGqSgKYwcKQ0c3viYR8TmK3Tb8ew4xwHbv7und98rN7AZx&#10;wSn0njQsFwkIpMbbnloNH++vDysQIRqyZvCEGr4wwKa6vSlNYf2V3vCyj63gEAqF0dDFOBZShqZD&#10;Z8LCj0h8O/nJmchyaqWdzJXD3SDTJFHSmZ74Q2dGfOmw+dyfnYZ8Vm12iOm2TlWd173fbfvDTuv7&#10;u/l5DSLiHP/M8IPP6FAx09GfyQYxsM6XT2zl4TFTOQi2ZGqlQBx/VwpkVcr/Lapv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FUq663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61917D45" wp14:editId="257FAA2B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928076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ASl73d3wAAAA0BAAAPAAAAZHJzL2Rvd25yZXYu&#10;eG1sTI/BTsMwDIbvSLxDZCRuLF3bhak0nRgqxx0YHHbMWtNGNE7VZFt5e4w4sKP9f/r9udzMbhBn&#10;nIL1pGG5SEAgNb611Gn4eH99WIMI0VBrBk+o4RsDbKrbm9IUrb/QG573sRNcQqEwGvoYx0LK0PTo&#10;TFj4EYmzTz85E3mcOtlO5sLlbpBpkijpjCW+0JsRX3psvvYnpyGfVZcdYrqtU1XntfW7rT3stL6/&#10;m5+fQESc4z8Mv/qsDhU7Hf2J2iAGDdl69cgoB6tM5SAYUctUgTj+rRTIqpTXX1Q/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BKXvd3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2DAFEEE4" wp14:editId="516C6E4E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603F8E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DdT92Q3wAAAA0BAAAPAAAAZHJzL2Rvd25yZXYu&#10;eG1sTI+xTsMwEIZ3JN7BOiQ26uCkVknjVBSFsQOFoaMbXxOL2I5itw1vzyEGGO/+T/99V21mN7AL&#10;TtEGr+BxkQFD3wZjfafg4/31YQUsJu2NHoJHBV8YYVPf3lS6NOHq3/CyTx2jEh9LraBPaSw5j22P&#10;TsdFGNFTdgqT04nGqeNm0lcqdwMXWSa509bThV6P+NJj+7k/OwXFLLv8kMS2EbIpGht2W3vYKXV/&#10;Nz+vgSWc0x8MP/qkDjU5HcPZm8gGBVI85YRSsMxlAYyQ1VIKYMfflQReV/z/F/U3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N1P3ZD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47D07922" wp14:editId="23C3DC2E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D7888D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94D3D" w14:textId="77777777" w:rsidR="008419B3" w:rsidRDefault="008419B3">
      <w:r>
        <w:separator/>
      </w:r>
    </w:p>
  </w:footnote>
  <w:footnote w:type="continuationSeparator" w:id="0">
    <w:p w14:paraId="42A0D527" w14:textId="77777777" w:rsidR="008419B3" w:rsidRDefault="00841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5A13F" w14:textId="77777777" w:rsidR="00E62246" w:rsidRPr="00FC35CD" w:rsidRDefault="008C1FD3" w:rsidP="00FC35C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067C5DC7" wp14:editId="6C265E34">
          <wp:simplePos x="0" y="0"/>
          <wp:positionH relativeFrom="column">
            <wp:posOffset>-910590</wp:posOffset>
          </wp:positionH>
          <wp:positionV relativeFrom="paragraph">
            <wp:posOffset>-370840</wp:posOffset>
          </wp:positionV>
          <wp:extent cx="7355840" cy="875665"/>
          <wp:effectExtent l="0" t="0" r="0" b="635"/>
          <wp:wrapTight wrapText="bothSides">
            <wp:wrapPolygon edited="0">
              <wp:start x="0" y="0"/>
              <wp:lineTo x="0" y="21146"/>
              <wp:lineTo x="21537" y="21146"/>
              <wp:lineTo x="21537" y="0"/>
              <wp:lineTo x="0" y="0"/>
            </wp:wrapPolygon>
          </wp:wrapTight>
          <wp:docPr id="4" name="Obrázok 4" descr="F:\ZuzanaD\hlavickovy papier\2020\GJK-hp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uzanaD\hlavickovy papier\2020\GJK-hp2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84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A3C73" w14:textId="77777777" w:rsidR="00E62246" w:rsidRPr="007176C7" w:rsidRDefault="008C1FD3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5408" behindDoc="1" locked="0" layoutInCell="1" allowOverlap="1" wp14:anchorId="16F8D29A" wp14:editId="62B40C06">
          <wp:simplePos x="0" y="0"/>
          <wp:positionH relativeFrom="column">
            <wp:posOffset>-10795</wp:posOffset>
          </wp:positionH>
          <wp:positionV relativeFrom="paragraph">
            <wp:posOffset>-371475</wp:posOffset>
          </wp:positionV>
          <wp:extent cx="7570470" cy="900430"/>
          <wp:effectExtent l="0" t="0" r="0" b="0"/>
          <wp:wrapTight wrapText="bothSides">
            <wp:wrapPolygon edited="0">
              <wp:start x="0" y="0"/>
              <wp:lineTo x="0" y="21021"/>
              <wp:lineTo x="21524" y="21021"/>
              <wp:lineTo x="21524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14:paraId="7A5DB122" w14:textId="77777777"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15F27"/>
    <w:rsid w:val="00046ADC"/>
    <w:rsid w:val="0007640E"/>
    <w:rsid w:val="00082139"/>
    <w:rsid w:val="00114BD2"/>
    <w:rsid w:val="00117062"/>
    <w:rsid w:val="00150308"/>
    <w:rsid w:val="00151EC3"/>
    <w:rsid w:val="0019345E"/>
    <w:rsid w:val="001E175D"/>
    <w:rsid w:val="00227A9B"/>
    <w:rsid w:val="00253E45"/>
    <w:rsid w:val="00283023"/>
    <w:rsid w:val="002E2AEB"/>
    <w:rsid w:val="0032444B"/>
    <w:rsid w:val="003742A4"/>
    <w:rsid w:val="003C7B41"/>
    <w:rsid w:val="00446B1C"/>
    <w:rsid w:val="004C6CB2"/>
    <w:rsid w:val="004D1E2A"/>
    <w:rsid w:val="004F6B9E"/>
    <w:rsid w:val="005069B4"/>
    <w:rsid w:val="00512007"/>
    <w:rsid w:val="0053308D"/>
    <w:rsid w:val="0059422A"/>
    <w:rsid w:val="00595EAD"/>
    <w:rsid w:val="005B7172"/>
    <w:rsid w:val="005D6653"/>
    <w:rsid w:val="006620E1"/>
    <w:rsid w:val="0066588E"/>
    <w:rsid w:val="00680704"/>
    <w:rsid w:val="00686CD7"/>
    <w:rsid w:val="006E0D00"/>
    <w:rsid w:val="0070032D"/>
    <w:rsid w:val="007049BC"/>
    <w:rsid w:val="0071620C"/>
    <w:rsid w:val="007176C7"/>
    <w:rsid w:val="00723862"/>
    <w:rsid w:val="00791BE4"/>
    <w:rsid w:val="007C43CA"/>
    <w:rsid w:val="007E1952"/>
    <w:rsid w:val="007E251C"/>
    <w:rsid w:val="008419B3"/>
    <w:rsid w:val="0086701B"/>
    <w:rsid w:val="008A6E40"/>
    <w:rsid w:val="008C1FD3"/>
    <w:rsid w:val="008E392E"/>
    <w:rsid w:val="00920AE4"/>
    <w:rsid w:val="009353BC"/>
    <w:rsid w:val="0094624B"/>
    <w:rsid w:val="00961F19"/>
    <w:rsid w:val="00972E18"/>
    <w:rsid w:val="00977749"/>
    <w:rsid w:val="00982384"/>
    <w:rsid w:val="0099375C"/>
    <w:rsid w:val="009F5819"/>
    <w:rsid w:val="00A07119"/>
    <w:rsid w:val="00A2167B"/>
    <w:rsid w:val="00A52AFD"/>
    <w:rsid w:val="00A60C43"/>
    <w:rsid w:val="00AC1FC1"/>
    <w:rsid w:val="00AC2B70"/>
    <w:rsid w:val="00AD196A"/>
    <w:rsid w:val="00B1384B"/>
    <w:rsid w:val="00B508C4"/>
    <w:rsid w:val="00B92040"/>
    <w:rsid w:val="00BB773A"/>
    <w:rsid w:val="00C151B6"/>
    <w:rsid w:val="00C54B7A"/>
    <w:rsid w:val="00C86D35"/>
    <w:rsid w:val="00CB050F"/>
    <w:rsid w:val="00CE30D4"/>
    <w:rsid w:val="00D07CB9"/>
    <w:rsid w:val="00D314F5"/>
    <w:rsid w:val="00D4722A"/>
    <w:rsid w:val="00D93B29"/>
    <w:rsid w:val="00D9711E"/>
    <w:rsid w:val="00E01CB0"/>
    <w:rsid w:val="00E25231"/>
    <w:rsid w:val="00E62246"/>
    <w:rsid w:val="00E766BD"/>
    <w:rsid w:val="00E8649C"/>
    <w:rsid w:val="00E900B9"/>
    <w:rsid w:val="00E96826"/>
    <w:rsid w:val="00EB27F3"/>
    <w:rsid w:val="00ED6FDF"/>
    <w:rsid w:val="00EE10D9"/>
    <w:rsid w:val="00F03988"/>
    <w:rsid w:val="00F07F52"/>
    <w:rsid w:val="00F256F3"/>
    <w:rsid w:val="00F33EEF"/>
    <w:rsid w:val="00F427F3"/>
    <w:rsid w:val="00F647F5"/>
    <w:rsid w:val="00FC35CD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6A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2F8A-E8D2-4222-A363-0B292246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2</cp:revision>
  <cp:lastPrinted>2020-06-16T09:12:00Z</cp:lastPrinted>
  <dcterms:created xsi:type="dcterms:W3CDTF">2025-01-16T10:25:00Z</dcterms:created>
  <dcterms:modified xsi:type="dcterms:W3CDTF">2025-01-16T10:25:00Z</dcterms:modified>
  <dc:language>sk-SK</dc:language>
</cp:coreProperties>
</file>